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8581686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B2653E3" w14:textId="735A9E2F" w:rsidR="00692703" w:rsidRPr="00CF1A49" w:rsidRDefault="00CE0667" w:rsidP="00913946">
            <w:pPr>
              <w:pStyle w:val="Title"/>
            </w:pPr>
            <w:r>
              <w:t>Joel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Miller</w:t>
            </w:r>
          </w:p>
          <w:p w14:paraId="586CE78E" w14:textId="7252EC27" w:rsidR="00692703" w:rsidRPr="00CF1A49" w:rsidRDefault="00CE0667" w:rsidP="00913946">
            <w:pPr>
              <w:pStyle w:val="ContactInfo"/>
              <w:contextualSpacing w:val="0"/>
            </w:pPr>
            <w:r>
              <w:t>(1)910-650-6645</w:t>
            </w:r>
          </w:p>
          <w:p w14:paraId="64FC2659" w14:textId="3F9D0C7E" w:rsidR="00692703" w:rsidRPr="00CF1A49" w:rsidRDefault="00CE0667" w:rsidP="00913946">
            <w:pPr>
              <w:pStyle w:val="ContactInfoEmphasis"/>
              <w:contextualSpacing w:val="0"/>
            </w:pPr>
            <w:r>
              <w:t>Jmiller11396@gmail.com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07A73CE0763B43A1A93456B294EB0EE8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Pr="00CE0667">
              <w:t>https://www.linkedin.com/in/joel-miller-0814191b1/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759871761"/>
                <w:placeholder>
                  <w:docPart w:val="C092496B6F57443798929865C34FAC4B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Pr="00CE0667">
              <w:t>https://jmiller11396.wixsite.com/website</w:t>
            </w:r>
          </w:p>
        </w:tc>
      </w:tr>
      <w:tr w:rsidR="009571D8" w:rsidRPr="00CF1A49" w14:paraId="07CA07E4" w14:textId="77777777" w:rsidTr="00692703">
        <w:tc>
          <w:tcPr>
            <w:tcW w:w="9360" w:type="dxa"/>
            <w:tcMar>
              <w:top w:w="432" w:type="dxa"/>
            </w:tcMar>
          </w:tcPr>
          <w:p w14:paraId="5DF91753" w14:textId="5C175F31" w:rsidR="00222C45" w:rsidRDefault="00CE0667" w:rsidP="00913946">
            <w:pPr>
              <w:contextualSpacing w:val="0"/>
            </w:pPr>
            <w:r>
              <w:t xml:space="preserve">As an </w:t>
            </w:r>
            <w:r w:rsidR="00053071">
              <w:t>up-and-coming</w:t>
            </w:r>
            <w:r>
              <w:t xml:space="preserve"> </w:t>
            </w:r>
            <w:r w:rsidR="00BD17E6">
              <w:t xml:space="preserve">Unity </w:t>
            </w:r>
            <w:r>
              <w:t>game designer, I strive to create engaging gameplay mechanics and intricate systems in the titles I’m involved in to give the player the best and most memorable experience playing for years to come.</w:t>
            </w:r>
          </w:p>
          <w:sdt>
            <w:sdtPr>
              <w:alias w:val="Skills:"/>
              <w:tag w:val="Skills:"/>
              <w:id w:val="-1392877668"/>
              <w:placeholder>
                <w:docPart w:val="D5B4F71726A349C4A088B9B8C81F3FDC"/>
              </w:placeholder>
              <w:temporary/>
              <w:showingPlcHdr/>
              <w15:appearance w15:val="hidden"/>
            </w:sdtPr>
            <w:sdtContent>
              <w:p w14:paraId="2D43EFF8" w14:textId="77777777" w:rsidR="00513BE3" w:rsidRPr="00CF1A49" w:rsidRDefault="00513BE3" w:rsidP="00513BE3">
                <w:pPr>
                  <w:pStyle w:val="Heading1"/>
                  <w:outlineLvl w:val="0"/>
                </w:pPr>
                <w:r w:rsidRPr="00CF1A49">
                  <w:t>Skills</w:t>
                </w:r>
              </w:p>
            </w:sdtContent>
          </w:sdt>
          <w:tbl>
            <w:tblPr>
              <w:tblStyle w:val="TableGrid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kills layout table"/>
            </w:tblPr>
            <w:tblGrid>
              <w:gridCol w:w="4680"/>
              <w:gridCol w:w="4680"/>
            </w:tblGrid>
            <w:tr w:rsidR="00513BE3" w:rsidRPr="006E1507" w14:paraId="40BD76AC" w14:textId="77777777" w:rsidTr="00CF2E32">
              <w:tc>
                <w:tcPr>
                  <w:tcW w:w="4675" w:type="dxa"/>
                </w:tcPr>
                <w:p w14:paraId="2259C04E" w14:textId="77777777" w:rsidR="00513BE3" w:rsidRPr="006E1507" w:rsidRDefault="00513BE3" w:rsidP="00513BE3">
                  <w:pPr>
                    <w:pStyle w:val="ListBullet"/>
                    <w:contextualSpacing w:val="0"/>
                  </w:pPr>
                  <w:r>
                    <w:t>Game Design</w:t>
                  </w:r>
                </w:p>
                <w:p w14:paraId="6833478D" w14:textId="77777777" w:rsidR="00513BE3" w:rsidRDefault="00513BE3" w:rsidP="00513BE3">
                  <w:pPr>
                    <w:pStyle w:val="ListBullet"/>
                    <w:contextualSpacing w:val="0"/>
                  </w:pPr>
                  <w:r>
                    <w:t>Level Design</w:t>
                  </w:r>
                </w:p>
                <w:p w14:paraId="124CD68D" w14:textId="77777777" w:rsidR="00513BE3" w:rsidRDefault="00513BE3" w:rsidP="00513BE3">
                  <w:pPr>
                    <w:pStyle w:val="ListBullet"/>
                  </w:pPr>
                  <w:r w:rsidRPr="00222C45">
                    <w:t>Debugging</w:t>
                  </w:r>
                </w:p>
                <w:p w14:paraId="28CF8909" w14:textId="77777777" w:rsidR="00513BE3" w:rsidRDefault="00513BE3" w:rsidP="00513BE3">
                  <w:pPr>
                    <w:pStyle w:val="ListBullet"/>
                    <w:contextualSpacing w:val="0"/>
                  </w:pPr>
                  <w:r>
                    <w:t>Scripting</w:t>
                  </w:r>
                </w:p>
                <w:p w14:paraId="3CC8DF62" w14:textId="77777777" w:rsidR="00513BE3" w:rsidRDefault="00513BE3" w:rsidP="00513BE3">
                  <w:pPr>
                    <w:pStyle w:val="ListBullet"/>
                    <w:contextualSpacing w:val="0"/>
                  </w:pPr>
                  <w:r>
                    <w:t>Scrum/Agile</w:t>
                  </w:r>
                </w:p>
                <w:p w14:paraId="012E8687" w14:textId="77777777" w:rsidR="00513BE3" w:rsidRDefault="00513BE3" w:rsidP="00513BE3">
                  <w:pPr>
                    <w:pStyle w:val="ListBullet"/>
                    <w:contextualSpacing w:val="0"/>
                  </w:pPr>
                  <w:r>
                    <w:t>Confluence/JIRA</w:t>
                  </w:r>
                </w:p>
                <w:p w14:paraId="70EB86F0" w14:textId="77777777" w:rsidR="00513BE3" w:rsidRDefault="00513BE3" w:rsidP="00513BE3">
                  <w:pPr>
                    <w:pStyle w:val="ListBullet"/>
                    <w:contextualSpacing w:val="0"/>
                  </w:pPr>
                  <w:r>
                    <w:t>Perforce</w:t>
                  </w:r>
                </w:p>
                <w:p w14:paraId="16A4913D" w14:textId="77777777" w:rsidR="00513BE3" w:rsidRPr="006E1507" w:rsidRDefault="00513BE3" w:rsidP="00513BE3">
                  <w:pPr>
                    <w:pStyle w:val="ListBullet"/>
                    <w:contextualSpacing w:val="0"/>
                  </w:pPr>
                  <w:r>
                    <w:t>Maya</w:t>
                  </w:r>
                </w:p>
              </w:tc>
              <w:tc>
                <w:tcPr>
                  <w:tcW w:w="4675" w:type="dxa"/>
                  <w:tcMar>
                    <w:left w:w="360" w:type="dxa"/>
                  </w:tcMar>
                </w:tcPr>
                <w:p w14:paraId="42648D54" w14:textId="7D94736F" w:rsidR="00513BE3" w:rsidRDefault="00513BE3" w:rsidP="00513BE3">
                  <w:pPr>
                    <w:pStyle w:val="ListBullet"/>
                    <w:contextualSpacing w:val="0"/>
                  </w:pPr>
                  <w:r>
                    <w:t>Prototyping</w:t>
                  </w:r>
                </w:p>
                <w:p w14:paraId="431D73F1" w14:textId="77B40969" w:rsidR="00350679" w:rsidRPr="006E1507" w:rsidRDefault="00350679" w:rsidP="00513BE3">
                  <w:pPr>
                    <w:pStyle w:val="ListBullet"/>
                    <w:contextualSpacing w:val="0"/>
                  </w:pPr>
                  <w:r>
                    <w:t xml:space="preserve">Game </w:t>
                  </w:r>
                  <w:r w:rsidR="009E56F5">
                    <w:t>Mechanics</w:t>
                  </w:r>
                  <w:r>
                    <w:t xml:space="preserve"> Design</w:t>
                  </w:r>
                </w:p>
                <w:p w14:paraId="268EA3E3" w14:textId="77777777" w:rsidR="00513BE3" w:rsidRPr="006E1507" w:rsidRDefault="00513BE3" w:rsidP="00513BE3">
                  <w:pPr>
                    <w:pStyle w:val="ListBullet"/>
                    <w:contextualSpacing w:val="0"/>
                  </w:pPr>
                  <w:r>
                    <w:t>Quality Assurance</w:t>
                  </w:r>
                </w:p>
                <w:p w14:paraId="4932032C" w14:textId="77777777" w:rsidR="00513BE3" w:rsidRDefault="00513BE3" w:rsidP="00513BE3">
                  <w:pPr>
                    <w:pStyle w:val="ListBullet"/>
                    <w:contextualSpacing w:val="0"/>
                  </w:pPr>
                  <w:r>
                    <w:t>Play Testing</w:t>
                  </w:r>
                </w:p>
                <w:p w14:paraId="1EB0824F" w14:textId="77777777" w:rsidR="00513BE3" w:rsidRDefault="00513BE3" w:rsidP="00513BE3">
                  <w:pPr>
                    <w:pStyle w:val="ListBullet"/>
                    <w:contextualSpacing w:val="0"/>
                  </w:pPr>
                  <w:r>
                    <w:t>Unity</w:t>
                  </w:r>
                </w:p>
                <w:p w14:paraId="7483C393" w14:textId="77777777" w:rsidR="00513BE3" w:rsidRDefault="00513BE3" w:rsidP="00513BE3">
                  <w:pPr>
                    <w:pStyle w:val="ListBullet"/>
                    <w:contextualSpacing w:val="0"/>
                  </w:pPr>
                  <w:r>
                    <w:t>Unreal</w:t>
                  </w:r>
                </w:p>
                <w:p w14:paraId="7DF2C50D" w14:textId="77777777" w:rsidR="00513BE3" w:rsidRDefault="00513BE3" w:rsidP="00513BE3">
                  <w:pPr>
                    <w:pStyle w:val="ListBullet"/>
                    <w:contextualSpacing w:val="0"/>
                  </w:pPr>
                  <w:r>
                    <w:t>C#</w:t>
                  </w:r>
                </w:p>
                <w:p w14:paraId="657E7E3A" w14:textId="77777777" w:rsidR="00513BE3" w:rsidRPr="006E1507" w:rsidRDefault="00513BE3" w:rsidP="00513BE3">
                  <w:pPr>
                    <w:pStyle w:val="ListBullet"/>
                    <w:contextualSpacing w:val="0"/>
                  </w:pPr>
                  <w:r>
                    <w:t>Trello</w:t>
                  </w:r>
                </w:p>
              </w:tc>
            </w:tr>
          </w:tbl>
          <w:p w14:paraId="2664E5A1" w14:textId="7D0B157A" w:rsidR="00222C45" w:rsidRPr="00CF1A49" w:rsidRDefault="00222C45" w:rsidP="00513BE3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14:paraId="6C9D645B" w14:textId="2CD9F442" w:rsidR="004E01EB" w:rsidRPr="00CF1A49" w:rsidRDefault="00053071" w:rsidP="004E01EB">
      <w:pPr>
        <w:pStyle w:val="Heading1"/>
      </w:pPr>
      <w:r>
        <w:t>Work Experience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0D8102F9" w14:textId="77777777" w:rsidTr="00B417D7">
        <w:tc>
          <w:tcPr>
            <w:tcW w:w="9290" w:type="dxa"/>
          </w:tcPr>
          <w:p w14:paraId="4B1B1534" w14:textId="1A325A8C" w:rsidR="002E63BE" w:rsidRPr="00CF1A49" w:rsidRDefault="002E63BE" w:rsidP="002E63BE">
            <w:pPr>
              <w:pStyle w:val="Heading3"/>
              <w:contextualSpacing w:val="0"/>
              <w:outlineLvl w:val="2"/>
            </w:pPr>
            <w:r>
              <w:t>04/2022</w:t>
            </w:r>
            <w:r w:rsidRPr="00CF1A49">
              <w:t xml:space="preserve"> – </w:t>
            </w:r>
            <w:r>
              <w:t>Present</w:t>
            </w:r>
          </w:p>
          <w:p w14:paraId="747EDE46" w14:textId="43E961EE" w:rsidR="002E63BE" w:rsidRDefault="002E63BE" w:rsidP="002E63BE">
            <w:pPr>
              <w:pStyle w:val="Heading2"/>
              <w:contextualSpacing w:val="0"/>
              <w:outlineLvl w:val="1"/>
              <w:rPr>
                <w:b w:val="0"/>
                <w:bCs/>
                <w:color w:val="595959" w:themeColor="text1" w:themeTint="A6"/>
              </w:rPr>
            </w:pPr>
            <w:r>
              <w:t>Junior Game Designer</w:t>
            </w:r>
            <w:r w:rsidRPr="00CF1A49">
              <w:t xml:space="preserve">, </w:t>
            </w:r>
            <w:r>
              <w:rPr>
                <w:b w:val="0"/>
                <w:bCs/>
                <w:color w:val="595959" w:themeColor="text1" w:themeTint="A6"/>
              </w:rPr>
              <w:t>Digital Scorpion Interactive</w:t>
            </w:r>
          </w:p>
          <w:p w14:paraId="6B5EC651" w14:textId="174E4F11" w:rsidR="002E63BE" w:rsidRDefault="00807500" w:rsidP="002E63BE">
            <w:pPr>
              <w:pStyle w:val="Heading2"/>
              <w:numPr>
                <w:ilvl w:val="0"/>
                <w:numId w:val="27"/>
              </w:numPr>
              <w:contextualSpacing w:val="0"/>
              <w:outlineLvl w:val="1"/>
              <w:rPr>
                <w:b w:val="0"/>
                <w:bCs/>
                <w:color w:val="auto"/>
                <w:sz w:val="22"/>
                <w:szCs w:val="22"/>
              </w:rPr>
            </w:pPr>
            <w:r w:rsidRPr="00807500">
              <w:rPr>
                <w:b w:val="0"/>
                <w:bCs/>
                <w:color w:val="auto"/>
                <w:sz w:val="22"/>
                <w:szCs w:val="22"/>
              </w:rPr>
              <w:t>St</w:t>
            </w:r>
            <w:r w:rsidR="00042CCC">
              <w:rPr>
                <w:b w:val="0"/>
                <w:bCs/>
                <w:color w:val="auto"/>
                <w:sz w:val="22"/>
                <w:szCs w:val="22"/>
              </w:rPr>
              <w:t xml:space="preserve">reamlined the development process by integrating baseline mechanical features and systems </w:t>
            </w:r>
            <w:r w:rsidR="00124176">
              <w:rPr>
                <w:b w:val="0"/>
                <w:bCs/>
                <w:color w:val="auto"/>
                <w:sz w:val="22"/>
                <w:szCs w:val="22"/>
              </w:rPr>
              <w:t>of corgi engine into the project frame</w:t>
            </w:r>
            <w:r w:rsidR="000E5354">
              <w:rPr>
                <w:b w:val="0"/>
                <w:bCs/>
                <w:color w:val="auto"/>
                <w:sz w:val="22"/>
                <w:szCs w:val="22"/>
              </w:rPr>
              <w:t>work</w:t>
            </w:r>
          </w:p>
          <w:p w14:paraId="60B0A965" w14:textId="31B89858" w:rsidR="00124176" w:rsidRDefault="00BB73D1" w:rsidP="002E63BE">
            <w:pPr>
              <w:pStyle w:val="Heading2"/>
              <w:numPr>
                <w:ilvl w:val="0"/>
                <w:numId w:val="27"/>
              </w:numPr>
              <w:contextualSpacing w:val="0"/>
              <w:outlineLvl w:val="1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Reduced the amount of time spent play testing in the project by creating a metrics level capable of testing a plethora of prototyped features at once</w:t>
            </w:r>
          </w:p>
          <w:p w14:paraId="11B94136" w14:textId="0D9C59D5" w:rsidR="00BB73D1" w:rsidRDefault="00BB73D1" w:rsidP="002E63BE">
            <w:pPr>
              <w:pStyle w:val="Heading2"/>
              <w:numPr>
                <w:ilvl w:val="0"/>
                <w:numId w:val="27"/>
              </w:numPr>
              <w:contextualSpacing w:val="0"/>
              <w:outlineLvl w:val="1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Assisting the project lead with modifying the existing game design document to further establish the project’s artistic, design and narrative direction</w:t>
            </w:r>
          </w:p>
          <w:p w14:paraId="422EF128" w14:textId="105B7C8A" w:rsidR="00BB73D1" w:rsidRDefault="00BB73D1" w:rsidP="002E63BE">
            <w:pPr>
              <w:pStyle w:val="Heading2"/>
              <w:numPr>
                <w:ilvl w:val="0"/>
                <w:numId w:val="27"/>
              </w:numPr>
              <w:contextualSpacing w:val="0"/>
              <w:outlineLvl w:val="1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shortened the process of creating</w:t>
            </w:r>
            <w:r w:rsidR="00335273">
              <w:rPr>
                <w:b w:val="0"/>
                <w:bCs/>
                <w:color w:val="auto"/>
                <w:sz w:val="22"/>
                <w:szCs w:val="22"/>
              </w:rPr>
              <w:t xml:space="preserve"> interactable</w:t>
            </w:r>
            <w:r>
              <w:rPr>
                <w:b w:val="0"/>
                <w:bCs/>
                <w:color w:val="auto"/>
                <w:sz w:val="22"/>
                <w:szCs w:val="22"/>
              </w:rPr>
              <w:t xml:space="preserve"> ai characters by both </w:t>
            </w:r>
            <w:r w:rsidR="00335273">
              <w:rPr>
                <w:b w:val="0"/>
                <w:bCs/>
                <w:color w:val="auto"/>
                <w:sz w:val="22"/>
                <w:szCs w:val="22"/>
              </w:rPr>
              <w:t>creating</w:t>
            </w:r>
            <w:r>
              <w:rPr>
                <w:b w:val="0"/>
                <w:bCs/>
                <w:color w:val="auto"/>
                <w:sz w:val="22"/>
                <w:szCs w:val="22"/>
              </w:rPr>
              <w:t xml:space="preserve"> a base framework </w:t>
            </w:r>
            <w:r w:rsidR="00335273">
              <w:rPr>
                <w:b w:val="0"/>
                <w:bCs/>
                <w:color w:val="auto"/>
                <w:sz w:val="22"/>
                <w:szCs w:val="22"/>
              </w:rPr>
              <w:t>for friendly/enemy ai, and by creating the base ai state m</w:t>
            </w:r>
            <w:r w:rsidR="00C5052B">
              <w:rPr>
                <w:b w:val="0"/>
                <w:bCs/>
                <w:color w:val="auto"/>
                <w:sz w:val="22"/>
                <w:szCs w:val="22"/>
              </w:rPr>
              <w:t>a</w:t>
            </w:r>
            <w:r w:rsidR="00335273">
              <w:rPr>
                <w:b w:val="0"/>
                <w:bCs/>
                <w:color w:val="auto"/>
                <w:sz w:val="22"/>
                <w:szCs w:val="22"/>
              </w:rPr>
              <w:t>chine for boss characters through corg</w:t>
            </w:r>
            <w:r w:rsidR="00C5052B">
              <w:rPr>
                <w:b w:val="0"/>
                <w:bCs/>
                <w:color w:val="auto"/>
                <w:sz w:val="22"/>
                <w:szCs w:val="22"/>
              </w:rPr>
              <w:t>i engine</w:t>
            </w:r>
          </w:p>
          <w:p w14:paraId="20C585BD" w14:textId="4FE91FCC" w:rsidR="00C5052B" w:rsidRDefault="00C5052B" w:rsidP="002E63BE">
            <w:pPr>
              <w:pStyle w:val="Heading2"/>
              <w:numPr>
                <w:ilvl w:val="0"/>
                <w:numId w:val="27"/>
              </w:numPr>
              <w:contextualSpacing w:val="0"/>
              <w:outlineLvl w:val="1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 xml:space="preserve">Expanded the possible artistic possibilities within the team’s project by researching and developing several technical artistic features (interior map shading, </w:t>
            </w:r>
            <w:r w:rsidR="00DC43CA">
              <w:rPr>
                <w:b w:val="0"/>
                <w:bCs/>
                <w:color w:val="auto"/>
                <w:sz w:val="22"/>
                <w:szCs w:val="22"/>
              </w:rPr>
              <w:t>cartoon filter shading, etc.)</w:t>
            </w:r>
          </w:p>
          <w:p w14:paraId="3D75B2FF" w14:textId="133D1E68" w:rsidR="00DC43CA" w:rsidRPr="00807500" w:rsidRDefault="00DC43CA" w:rsidP="002E63BE">
            <w:pPr>
              <w:pStyle w:val="Heading2"/>
              <w:numPr>
                <w:ilvl w:val="0"/>
                <w:numId w:val="27"/>
              </w:numPr>
              <w:contextualSpacing w:val="0"/>
              <w:outlineLvl w:val="1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Keep the project UP TO DATE throughout the develeopment cycle through debugging</w:t>
            </w:r>
            <w:r w:rsidR="005602A1">
              <w:rPr>
                <w:b w:val="0"/>
                <w:bCs/>
                <w:color w:val="auto"/>
                <w:sz w:val="22"/>
                <w:szCs w:val="22"/>
              </w:rPr>
              <w:t xml:space="preserve"> and</w:t>
            </w:r>
            <w:r>
              <w:rPr>
                <w:b w:val="0"/>
                <w:bCs/>
                <w:color w:val="auto"/>
                <w:sz w:val="22"/>
                <w:szCs w:val="22"/>
              </w:rPr>
              <w:t xml:space="preserve"> quality assurance testing </w:t>
            </w:r>
          </w:p>
          <w:p w14:paraId="3EB84554" w14:textId="77777777" w:rsidR="00082FE8" w:rsidRDefault="00082FE8" w:rsidP="001D0BF1">
            <w:pPr>
              <w:pStyle w:val="Heading3"/>
              <w:contextualSpacing w:val="0"/>
              <w:outlineLvl w:val="2"/>
            </w:pPr>
          </w:p>
          <w:p w14:paraId="7B7835AE" w14:textId="77777777" w:rsidR="00082FE8" w:rsidRDefault="00082FE8" w:rsidP="001D0BF1">
            <w:pPr>
              <w:pStyle w:val="Heading3"/>
              <w:contextualSpacing w:val="0"/>
              <w:outlineLvl w:val="2"/>
            </w:pPr>
          </w:p>
          <w:p w14:paraId="7FC8C214" w14:textId="77777777" w:rsidR="00082FE8" w:rsidRDefault="00082FE8" w:rsidP="001D0BF1">
            <w:pPr>
              <w:pStyle w:val="Heading3"/>
              <w:contextualSpacing w:val="0"/>
              <w:outlineLvl w:val="2"/>
            </w:pPr>
          </w:p>
          <w:p w14:paraId="1B8E4C4E" w14:textId="77777777" w:rsidR="00082FE8" w:rsidRDefault="00082FE8" w:rsidP="001D0BF1">
            <w:pPr>
              <w:pStyle w:val="Heading3"/>
              <w:contextualSpacing w:val="0"/>
              <w:outlineLvl w:val="2"/>
            </w:pPr>
          </w:p>
          <w:p w14:paraId="7675C165" w14:textId="77777777" w:rsidR="00082FE8" w:rsidRDefault="00082FE8" w:rsidP="001D0BF1">
            <w:pPr>
              <w:pStyle w:val="Heading3"/>
              <w:contextualSpacing w:val="0"/>
              <w:outlineLvl w:val="2"/>
            </w:pPr>
          </w:p>
          <w:p w14:paraId="6D1FEF8A" w14:textId="3D11FF23" w:rsidR="001D0BF1" w:rsidRPr="00CF1A49" w:rsidRDefault="00053071" w:rsidP="001D0BF1">
            <w:pPr>
              <w:pStyle w:val="Heading3"/>
              <w:contextualSpacing w:val="0"/>
              <w:outlineLvl w:val="2"/>
            </w:pPr>
            <w:r>
              <w:lastRenderedPageBreak/>
              <w:t>05/2021</w:t>
            </w:r>
            <w:r w:rsidR="001D0BF1" w:rsidRPr="00CF1A49">
              <w:t xml:space="preserve"> – </w:t>
            </w:r>
            <w:r>
              <w:t>09/2021</w:t>
            </w:r>
          </w:p>
          <w:p w14:paraId="7D358454" w14:textId="499FF088" w:rsidR="001D0BF1" w:rsidRPr="00CF1A49" w:rsidRDefault="00053071" w:rsidP="001D0BF1">
            <w:pPr>
              <w:pStyle w:val="Heading2"/>
              <w:contextualSpacing w:val="0"/>
              <w:outlineLvl w:val="1"/>
            </w:pPr>
            <w:r>
              <w:t>Game Designer</w:t>
            </w:r>
            <w:r w:rsidR="001D0BF1" w:rsidRPr="00CF1A49">
              <w:t xml:space="preserve">, </w:t>
            </w:r>
            <w:r w:rsidRPr="00102D39">
              <w:rPr>
                <w:b w:val="0"/>
                <w:bCs/>
                <w:color w:val="595959" w:themeColor="text1" w:themeTint="A6"/>
              </w:rPr>
              <w:t>Data Detectives</w:t>
            </w:r>
          </w:p>
          <w:p w14:paraId="0EB328AC" w14:textId="65158613" w:rsidR="001E3120" w:rsidRDefault="00053071" w:rsidP="003A021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3A0211">
              <w:rPr>
                <w:rFonts w:cstheme="minorHAnsi"/>
                <w:color w:val="000000"/>
                <w:shd w:val="clear" w:color="auto" w:fill="FFFFFF"/>
              </w:rPr>
              <w:t>Established a framework of the game by collaborating with fellow team members using the process of game design documentation.</w:t>
            </w:r>
          </w:p>
          <w:p w14:paraId="6385ABE1" w14:textId="59209A1A" w:rsidR="00593F78" w:rsidRDefault="003A0211" w:rsidP="001D0B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593F78">
              <w:rPr>
                <w:rFonts w:cstheme="minorHAnsi"/>
                <w:color w:val="000000"/>
                <w:shd w:val="clear" w:color="auto" w:fill="FFFFFF"/>
              </w:rPr>
              <w:t>Allocated tasks to individual team members to spread the workload and designated more specific roles to each team member based on</w:t>
            </w:r>
            <w:r w:rsidR="00E453E0">
              <w:rPr>
                <w:rFonts w:cstheme="minorHAnsi"/>
                <w:color w:val="000000"/>
                <w:shd w:val="clear" w:color="auto" w:fill="FFFFFF"/>
              </w:rPr>
              <w:t xml:space="preserve"> specific</w:t>
            </w:r>
            <w:r w:rsidRPr="00593F78">
              <w:rPr>
                <w:rFonts w:cstheme="minorHAnsi"/>
                <w:color w:val="000000"/>
                <w:shd w:val="clear" w:color="auto" w:fill="FFFFFF"/>
              </w:rPr>
              <w:t xml:space="preserve"> strengths</w:t>
            </w:r>
            <w:r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14:paraId="0738F6FD" w14:textId="7AA12133" w:rsidR="00593F78" w:rsidRDefault="003A0211" w:rsidP="001D0B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593F78">
              <w:rPr>
                <w:rFonts w:cstheme="minorHAnsi"/>
                <w:color w:val="000000"/>
                <w:shd w:val="clear" w:color="auto" w:fill="FFFFFF"/>
              </w:rPr>
              <w:t>Prototyped, play tested and iterated on mechanics and features by building a metrics level</w:t>
            </w:r>
            <w:r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14:paraId="7E3302E2" w14:textId="5E4B8334" w:rsidR="00593F78" w:rsidRDefault="003A0211" w:rsidP="001D0B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593F78">
              <w:rPr>
                <w:rFonts w:cstheme="minorHAnsi"/>
                <w:color w:val="000000"/>
                <w:shd w:val="clear" w:color="auto" w:fill="FFFFFF"/>
              </w:rPr>
              <w:t>Created a sub-set of three levels in the game, collectively known as "Theater".</w:t>
            </w:r>
          </w:p>
          <w:p w14:paraId="23B804C3" w14:textId="5B53A277" w:rsidR="00593F78" w:rsidRDefault="003A0211" w:rsidP="001D0B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3A0211">
              <w:rPr>
                <w:rFonts w:cstheme="minorHAnsi"/>
                <w:color w:val="000000"/>
                <w:shd w:val="clear" w:color="auto" w:fill="FFFFFF"/>
              </w:rPr>
              <w:t>Designed and programmed the enemy characters, the player's tower-placement functionality, tutorial UI and other prefabs found in most levels.</w:t>
            </w:r>
          </w:p>
          <w:p w14:paraId="09228CD2" w14:textId="053D90B1" w:rsidR="00593F78" w:rsidRPr="003E70C2" w:rsidRDefault="003E70C2" w:rsidP="001D0B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593F78">
              <w:rPr>
                <w:rFonts w:cstheme="minorHAnsi"/>
                <w:color w:val="000000"/>
                <w:shd w:val="clear" w:color="auto" w:fill="FFFFFF"/>
              </w:rPr>
              <w:t>Finished the look of the game by importing the art team's assets from Autodesk Maya into Unity and adding the functionality to the assets</w:t>
            </w:r>
            <w:r w:rsidR="009A002E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</w:tc>
      </w:tr>
      <w:tr w:rsidR="00F61DF9" w:rsidRPr="00CF1A49" w14:paraId="2315AA1A" w14:textId="77777777" w:rsidTr="00B417D7">
        <w:tc>
          <w:tcPr>
            <w:tcW w:w="9290" w:type="dxa"/>
            <w:tcMar>
              <w:top w:w="216" w:type="dxa"/>
            </w:tcMar>
          </w:tcPr>
          <w:p w14:paraId="295BC427" w14:textId="667302E7" w:rsidR="00F61DF9" w:rsidRPr="00CF1A49" w:rsidRDefault="00593F78" w:rsidP="00F61DF9">
            <w:pPr>
              <w:pStyle w:val="Heading3"/>
              <w:contextualSpacing w:val="0"/>
              <w:outlineLvl w:val="2"/>
            </w:pPr>
            <w:r>
              <w:lastRenderedPageBreak/>
              <w:t>08/2020</w:t>
            </w:r>
            <w:r w:rsidR="00F61DF9" w:rsidRPr="00CF1A49">
              <w:t xml:space="preserve"> – </w:t>
            </w:r>
            <w:r>
              <w:t>09/2020</w:t>
            </w:r>
          </w:p>
          <w:p w14:paraId="7A616FE4" w14:textId="77B58647" w:rsidR="006C11D4" w:rsidRPr="0022557E" w:rsidRDefault="00593F78" w:rsidP="0022557E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Quality Assurance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Project Dazel</w:t>
            </w:r>
          </w:p>
          <w:p w14:paraId="10D7C889" w14:textId="51BF88CF" w:rsidR="00F61DF9" w:rsidRPr="008F0D57" w:rsidRDefault="00602966" w:rsidP="008F0D57">
            <w:pPr>
              <w:pStyle w:val="ListParagraph"/>
              <w:numPr>
                <w:ilvl w:val="0"/>
                <w:numId w:val="23"/>
              </w:numPr>
              <w:rPr>
                <w:rFonts w:cstheme="majorBidi"/>
                <w:smallCaps/>
                <w:color w:val="auto"/>
                <w:sz w:val="26"/>
                <w:szCs w:val="26"/>
              </w:rPr>
            </w:pPr>
            <w:r>
              <w:rPr>
                <w:color w:val="auto"/>
                <w:shd w:val="clear" w:color="auto" w:fill="FFFFFF"/>
              </w:rPr>
              <w:t>T</w:t>
            </w:r>
            <w:r w:rsidR="00593F78" w:rsidRPr="008F0D57">
              <w:rPr>
                <w:color w:val="auto"/>
                <w:shd w:val="clear" w:color="auto" w:fill="FFFFFF"/>
              </w:rPr>
              <w:t xml:space="preserve">ested </w:t>
            </w:r>
            <w:r w:rsidR="00593F78" w:rsidRPr="002E63BE">
              <w:rPr>
                <w:i/>
                <w:iCs/>
                <w:color w:val="auto"/>
                <w:shd w:val="clear" w:color="auto" w:fill="FFFFFF"/>
              </w:rPr>
              <w:t>Project Dazel</w:t>
            </w:r>
            <w:r w:rsidRPr="002E63BE">
              <w:rPr>
                <w:i/>
                <w:iCs/>
                <w:color w:val="auto"/>
                <w:shd w:val="clear" w:color="auto" w:fill="FFFFFF"/>
              </w:rPr>
              <w:t>’s</w:t>
            </w:r>
            <w:r>
              <w:rPr>
                <w:color w:val="auto"/>
                <w:shd w:val="clear" w:color="auto" w:fill="FFFFFF"/>
              </w:rPr>
              <w:t xml:space="preserve"> performance and functionality</w:t>
            </w:r>
            <w:r w:rsidR="00593F78" w:rsidRPr="008F0D57">
              <w:rPr>
                <w:color w:val="auto"/>
                <w:shd w:val="clear" w:color="auto" w:fill="FFFFFF"/>
              </w:rPr>
              <w:t xml:space="preserve"> on both Windows and WebGL to find previously unknown bugs.</w:t>
            </w:r>
          </w:p>
          <w:p w14:paraId="2FD4323B" w14:textId="7562B5BD" w:rsidR="008F0D57" w:rsidRPr="008F0D57" w:rsidRDefault="008F0D57" w:rsidP="008F0D57">
            <w:pPr>
              <w:pStyle w:val="ListParagraph"/>
              <w:numPr>
                <w:ilvl w:val="0"/>
                <w:numId w:val="23"/>
              </w:numPr>
              <w:rPr>
                <w:rFonts w:cstheme="majorBidi"/>
                <w:smallCaps/>
                <w:color w:val="auto"/>
                <w:sz w:val="26"/>
                <w:szCs w:val="26"/>
              </w:rPr>
            </w:pPr>
            <w:r w:rsidRPr="003E70C2">
              <w:rPr>
                <w:rFonts w:cstheme="minorHAnsi"/>
                <w:color w:val="000000"/>
                <w:shd w:val="clear" w:color="auto" w:fill="FFFFFF"/>
              </w:rPr>
              <w:t xml:space="preserve">Ensured the player's ability to perform all of the tasks provided on the document by reviewing the </w:t>
            </w:r>
            <w:r w:rsidRPr="002E63BE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Project Dazel </w:t>
            </w:r>
            <w:r w:rsidRPr="003E70C2">
              <w:rPr>
                <w:rFonts w:cstheme="minorHAnsi"/>
                <w:color w:val="000000"/>
                <w:shd w:val="clear" w:color="auto" w:fill="FFFFFF"/>
              </w:rPr>
              <w:t>Game design document</w:t>
            </w:r>
            <w:r w:rsidR="008A12BE">
              <w:rPr>
                <w:rFonts w:cstheme="minorHAnsi"/>
                <w:color w:val="000000"/>
                <w:shd w:val="clear" w:color="auto" w:fill="FFFFFF"/>
              </w:rPr>
              <w:t xml:space="preserve"> and testing said tasks.</w:t>
            </w:r>
          </w:p>
          <w:p w14:paraId="27E57888" w14:textId="204B33F6" w:rsidR="00593F78" w:rsidRPr="008F0D57" w:rsidRDefault="008F0D57" w:rsidP="00F61DF9">
            <w:pPr>
              <w:pStyle w:val="ListParagraph"/>
              <w:numPr>
                <w:ilvl w:val="0"/>
                <w:numId w:val="23"/>
              </w:numPr>
              <w:rPr>
                <w:rFonts w:ascii="Ubuntu" w:hAnsi="Ubuntu"/>
                <w:color w:val="000000"/>
                <w:shd w:val="clear" w:color="auto" w:fill="FFFFFF"/>
              </w:rPr>
            </w:pPr>
            <w:r w:rsidRPr="008F0D57">
              <w:rPr>
                <w:rFonts w:cstheme="minorHAnsi"/>
                <w:color w:val="000000"/>
                <w:shd w:val="clear" w:color="auto" w:fill="FFFFFF"/>
              </w:rPr>
              <w:t>Reported discovered bugs via Trello/YouTube video using the project head's standardized template (Severity, Platform, Name, Type, etc.)</w:t>
            </w:r>
            <w:r w:rsidR="002F4974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14:paraId="4C579C41" w14:textId="77777777" w:rsidR="008F0D57" w:rsidRPr="008F0D57" w:rsidRDefault="008F0D57" w:rsidP="008F0D57">
            <w:pPr>
              <w:pStyle w:val="ListParagraph"/>
              <w:rPr>
                <w:rFonts w:ascii="Ubuntu" w:hAnsi="Ubuntu"/>
                <w:color w:val="000000"/>
                <w:shd w:val="clear" w:color="auto" w:fill="FFFFFF"/>
              </w:rPr>
            </w:pPr>
          </w:p>
          <w:p w14:paraId="5375A754" w14:textId="3E57F908" w:rsidR="00102D39" w:rsidRPr="00102D39" w:rsidRDefault="00102D39" w:rsidP="00F61DF9">
            <w:pPr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shd w:val="clear" w:color="auto" w:fill="FFFFFF"/>
              </w:rPr>
              <w:t>03/2020 – 07/2020</w:t>
            </w:r>
          </w:p>
          <w:p w14:paraId="32D383F9" w14:textId="77777777" w:rsidR="00593F78" w:rsidRDefault="00593F78" w:rsidP="00F61DF9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1D824C" w:themeColor="accent1"/>
                <w:sz w:val="26"/>
                <w:szCs w:val="26"/>
              </w:rPr>
              <w:t xml:space="preserve">LEVEL DESIGNER, </w:t>
            </w:r>
            <w:r w:rsidR="00102D39" w:rsidRPr="00102D39">
              <w:rPr>
                <w:sz w:val="26"/>
                <w:szCs w:val="26"/>
              </w:rPr>
              <w:t>TEAM SAPPHIRE</w:t>
            </w:r>
          </w:p>
          <w:p w14:paraId="5A8006D9" w14:textId="0D5BCEF2" w:rsidR="00102D39" w:rsidRDefault="00AD1E2C" w:rsidP="000E6A7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0E6A79">
              <w:rPr>
                <w:rFonts w:cstheme="minorHAnsi"/>
                <w:color w:val="000000"/>
                <w:shd w:val="clear" w:color="auto" w:fill="FFFFFF"/>
              </w:rPr>
              <w:t>Designed an original level idea for SCRAPS that uses IPTM progression and thematic parameters.</w:t>
            </w:r>
          </w:p>
          <w:p w14:paraId="6E5B6E58" w14:textId="2FCF1536" w:rsidR="00AD1E2C" w:rsidRPr="000E6A79" w:rsidRDefault="000E6A79" w:rsidP="00F61DF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/>
                <w:sz w:val="26"/>
                <w:szCs w:val="26"/>
              </w:rPr>
            </w:pPr>
            <w:r w:rsidRPr="000E6A79">
              <w:rPr>
                <w:rFonts w:cstheme="minorHAnsi"/>
                <w:color w:val="000000"/>
                <w:shd w:val="clear" w:color="auto" w:fill="FFFFFF"/>
              </w:rPr>
              <w:t>Compiled the mechanics, items etc. related to the level into an appropriate design diagram.</w:t>
            </w:r>
          </w:p>
          <w:p w14:paraId="135763E6" w14:textId="7F33B8A9" w:rsidR="00AD1E2C" w:rsidRPr="000E6A79" w:rsidRDefault="00AD1E2C" w:rsidP="000E6A7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0E6A79">
              <w:rPr>
                <w:rFonts w:cstheme="minorHAnsi"/>
                <w:color w:val="000000"/>
                <w:shd w:val="clear" w:color="auto" w:fill="FFFFFF"/>
              </w:rPr>
              <w:t>Created a blockout of the level using 3D objects in Unity.</w:t>
            </w:r>
          </w:p>
          <w:p w14:paraId="6A05F7AC" w14:textId="77777777" w:rsidR="00AD1E2C" w:rsidRPr="000E6A79" w:rsidRDefault="00AD1E2C" w:rsidP="000E6A7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0E6A79">
              <w:rPr>
                <w:rFonts w:cstheme="minorHAnsi"/>
                <w:color w:val="000000"/>
                <w:shd w:val="clear" w:color="auto" w:fill="FFFFFF"/>
              </w:rPr>
              <w:t>Replaced the blockout with more refined prefabs to take their place and implemented the prefabs into the project.</w:t>
            </w:r>
          </w:p>
          <w:p w14:paraId="02C84D50" w14:textId="77777777" w:rsidR="00AD1E2C" w:rsidRPr="000E6A79" w:rsidRDefault="00AD1E2C" w:rsidP="000E6A7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0E6A79">
              <w:rPr>
                <w:rFonts w:cstheme="minorHAnsi"/>
                <w:color w:val="000000"/>
                <w:shd w:val="clear" w:color="auto" w:fill="FFFFFF"/>
              </w:rPr>
              <w:t>Sculpted the out-of-bounds terrain using Unity's terrain-sculpting tool.</w:t>
            </w:r>
          </w:p>
          <w:p w14:paraId="2B3B7574" w14:textId="037BBE2F" w:rsidR="00AD1E2C" w:rsidRPr="000E6A79" w:rsidRDefault="00AD1E2C" w:rsidP="000E6A79">
            <w:pPr>
              <w:pStyle w:val="ListParagraph"/>
              <w:numPr>
                <w:ilvl w:val="0"/>
                <w:numId w:val="24"/>
              </w:numPr>
              <w:rPr>
                <w:bCs/>
                <w:color w:val="auto"/>
                <w:sz w:val="26"/>
                <w:szCs w:val="26"/>
              </w:rPr>
            </w:pPr>
            <w:r w:rsidRPr="000E6A79">
              <w:rPr>
                <w:rFonts w:cstheme="minorHAnsi"/>
                <w:color w:val="000000"/>
                <w:shd w:val="clear" w:color="auto" w:fill="FFFFFF"/>
              </w:rPr>
              <w:t>Conjoined the "Toxic Shipyard" level with the levels of the other members of Team Sapphire to create a full SCRAPS experience.</w:t>
            </w:r>
          </w:p>
        </w:tc>
      </w:tr>
    </w:tbl>
    <w:sdt>
      <w:sdtPr>
        <w:alias w:val="Education:"/>
        <w:tag w:val="Education:"/>
        <w:id w:val="-1908763273"/>
        <w:placeholder>
          <w:docPart w:val="5F7042C7FA104C3A9CBBF9435D138759"/>
        </w:placeholder>
        <w:temporary/>
        <w:showingPlcHdr/>
        <w15:appearance w15:val="hidden"/>
      </w:sdtPr>
      <w:sdtContent>
        <w:p w14:paraId="112B5B73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383460F4" w14:textId="77777777" w:rsidTr="00053071">
        <w:tc>
          <w:tcPr>
            <w:tcW w:w="9290" w:type="dxa"/>
          </w:tcPr>
          <w:p w14:paraId="47600080" w14:textId="4A37F862" w:rsidR="001D0BF1" w:rsidRPr="00CF1A49" w:rsidRDefault="00053071" w:rsidP="001D0BF1">
            <w:pPr>
              <w:pStyle w:val="Heading3"/>
              <w:contextualSpacing w:val="0"/>
              <w:outlineLvl w:val="2"/>
            </w:pPr>
            <w:r>
              <w:t>03/2019 – 09/2021</w:t>
            </w:r>
          </w:p>
          <w:p w14:paraId="49001168" w14:textId="5CFFDAA4" w:rsidR="001D0BF1" w:rsidRPr="00CF1A49" w:rsidRDefault="00042CCC" w:rsidP="001D0BF1">
            <w:pPr>
              <w:pStyle w:val="Heading2"/>
              <w:contextualSpacing w:val="0"/>
              <w:outlineLvl w:val="1"/>
            </w:pPr>
            <w:r>
              <w:t>Bachelor OF SCIENCE -</w:t>
            </w:r>
            <w:r w:rsidR="00053071">
              <w:t xml:space="preserve"> Game Design</w:t>
            </w:r>
            <w:r w:rsidR="001D0BF1" w:rsidRPr="00CF1A49">
              <w:t xml:space="preserve">, </w:t>
            </w:r>
            <w:r w:rsidR="00053071">
              <w:rPr>
                <w:rStyle w:val="SubtleReference"/>
              </w:rPr>
              <w:t>Full Sail University</w:t>
            </w:r>
          </w:p>
          <w:p w14:paraId="22A893A2" w14:textId="703D238A" w:rsidR="007538DC" w:rsidRPr="00CF1A49" w:rsidRDefault="00053071" w:rsidP="007538DC">
            <w:pPr>
              <w:contextualSpacing w:val="0"/>
            </w:pPr>
            <w:r>
              <w:t>3.56 GPA</w:t>
            </w:r>
          </w:p>
        </w:tc>
      </w:tr>
    </w:tbl>
    <w:p w14:paraId="26A86FB2" w14:textId="2C874287" w:rsidR="00B51D1B" w:rsidRPr="006E1507" w:rsidRDefault="00B51D1B" w:rsidP="00BB6285"/>
    <w:sectPr w:rsidR="00B51D1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6146" w14:textId="77777777" w:rsidR="004B6052" w:rsidRDefault="004B6052" w:rsidP="0068194B">
      <w:r>
        <w:separator/>
      </w:r>
    </w:p>
    <w:p w14:paraId="2A43A188" w14:textId="77777777" w:rsidR="004B6052" w:rsidRDefault="004B6052"/>
    <w:p w14:paraId="7F98B5D8" w14:textId="77777777" w:rsidR="004B6052" w:rsidRDefault="004B6052"/>
  </w:endnote>
  <w:endnote w:type="continuationSeparator" w:id="0">
    <w:p w14:paraId="2DF77CFD" w14:textId="77777777" w:rsidR="004B6052" w:rsidRDefault="004B6052" w:rsidP="0068194B">
      <w:r>
        <w:continuationSeparator/>
      </w:r>
    </w:p>
    <w:p w14:paraId="0A82C616" w14:textId="77777777" w:rsidR="004B6052" w:rsidRDefault="004B6052"/>
    <w:p w14:paraId="55F5FB1B" w14:textId="77777777" w:rsidR="004B6052" w:rsidRDefault="004B6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6E750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A89D" w14:textId="77777777" w:rsidR="004B6052" w:rsidRDefault="004B6052" w:rsidP="0068194B">
      <w:r>
        <w:separator/>
      </w:r>
    </w:p>
    <w:p w14:paraId="5CCF3FBD" w14:textId="77777777" w:rsidR="004B6052" w:rsidRDefault="004B6052"/>
    <w:p w14:paraId="15CD120D" w14:textId="77777777" w:rsidR="004B6052" w:rsidRDefault="004B6052"/>
  </w:footnote>
  <w:footnote w:type="continuationSeparator" w:id="0">
    <w:p w14:paraId="0E2148A9" w14:textId="77777777" w:rsidR="004B6052" w:rsidRDefault="004B6052" w:rsidP="0068194B">
      <w:r>
        <w:continuationSeparator/>
      </w:r>
    </w:p>
    <w:p w14:paraId="2DED3012" w14:textId="77777777" w:rsidR="004B6052" w:rsidRDefault="004B6052"/>
    <w:p w14:paraId="7F59F09C" w14:textId="77777777" w:rsidR="004B6052" w:rsidRDefault="004B6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02C3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BA7D54" wp14:editId="2766F8C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6B56134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33D785C"/>
    <w:multiLevelType w:val="hybridMultilevel"/>
    <w:tmpl w:val="8C66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36C76"/>
    <w:multiLevelType w:val="hybridMultilevel"/>
    <w:tmpl w:val="5F3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525EE"/>
    <w:multiLevelType w:val="hybridMultilevel"/>
    <w:tmpl w:val="668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9054A"/>
    <w:multiLevelType w:val="hybridMultilevel"/>
    <w:tmpl w:val="4DC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3774D4D"/>
    <w:multiLevelType w:val="hybridMultilevel"/>
    <w:tmpl w:val="B404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25437"/>
    <w:multiLevelType w:val="hybridMultilevel"/>
    <w:tmpl w:val="2982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627408B"/>
    <w:multiLevelType w:val="hybridMultilevel"/>
    <w:tmpl w:val="9E627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11934"/>
    <w:multiLevelType w:val="hybridMultilevel"/>
    <w:tmpl w:val="3F08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FAB081D"/>
    <w:multiLevelType w:val="hybridMultilevel"/>
    <w:tmpl w:val="DEEE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1016D"/>
    <w:multiLevelType w:val="hybridMultilevel"/>
    <w:tmpl w:val="D384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77306"/>
    <w:multiLevelType w:val="hybridMultilevel"/>
    <w:tmpl w:val="D674B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75939"/>
    <w:multiLevelType w:val="hybridMultilevel"/>
    <w:tmpl w:val="3F6A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05C59"/>
    <w:multiLevelType w:val="hybridMultilevel"/>
    <w:tmpl w:val="00A29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66BBF"/>
    <w:multiLevelType w:val="hybridMultilevel"/>
    <w:tmpl w:val="91CC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50002">
    <w:abstractNumId w:val="9"/>
  </w:num>
  <w:num w:numId="2" w16cid:durableId="977733109">
    <w:abstractNumId w:val="8"/>
  </w:num>
  <w:num w:numId="3" w16cid:durableId="2020690030">
    <w:abstractNumId w:val="7"/>
  </w:num>
  <w:num w:numId="4" w16cid:durableId="1393692980">
    <w:abstractNumId w:val="6"/>
  </w:num>
  <w:num w:numId="5" w16cid:durableId="133522714">
    <w:abstractNumId w:val="14"/>
  </w:num>
  <w:num w:numId="6" w16cid:durableId="1879659431">
    <w:abstractNumId w:val="3"/>
  </w:num>
  <w:num w:numId="7" w16cid:durableId="686063356">
    <w:abstractNumId w:val="17"/>
  </w:num>
  <w:num w:numId="8" w16cid:durableId="943537044">
    <w:abstractNumId w:val="2"/>
  </w:num>
  <w:num w:numId="9" w16cid:durableId="625742546">
    <w:abstractNumId w:val="20"/>
  </w:num>
  <w:num w:numId="10" w16cid:durableId="437414405">
    <w:abstractNumId w:val="5"/>
  </w:num>
  <w:num w:numId="11" w16cid:durableId="1230845116">
    <w:abstractNumId w:val="4"/>
  </w:num>
  <w:num w:numId="12" w16cid:durableId="339894422">
    <w:abstractNumId w:val="1"/>
  </w:num>
  <w:num w:numId="13" w16cid:durableId="651911485">
    <w:abstractNumId w:val="0"/>
  </w:num>
  <w:num w:numId="14" w16cid:durableId="342439312">
    <w:abstractNumId w:val="23"/>
  </w:num>
  <w:num w:numId="15" w16cid:durableId="176433787">
    <w:abstractNumId w:val="22"/>
  </w:num>
  <w:num w:numId="16" w16cid:durableId="109053850">
    <w:abstractNumId w:val="21"/>
  </w:num>
  <w:num w:numId="17" w16cid:durableId="367416030">
    <w:abstractNumId w:val="18"/>
  </w:num>
  <w:num w:numId="18" w16cid:durableId="1258246138">
    <w:abstractNumId w:val="24"/>
  </w:num>
  <w:num w:numId="19" w16cid:durableId="1833568909">
    <w:abstractNumId w:val="11"/>
  </w:num>
  <w:num w:numId="20" w16cid:durableId="951865415">
    <w:abstractNumId w:val="13"/>
  </w:num>
  <w:num w:numId="21" w16cid:durableId="1754622368">
    <w:abstractNumId w:val="25"/>
  </w:num>
  <w:num w:numId="22" w16cid:durableId="893854126">
    <w:abstractNumId w:val="26"/>
  </w:num>
  <w:num w:numId="23" w16cid:durableId="843857300">
    <w:abstractNumId w:val="10"/>
  </w:num>
  <w:num w:numId="24" w16cid:durableId="1613902381">
    <w:abstractNumId w:val="12"/>
  </w:num>
  <w:num w:numId="25" w16cid:durableId="1238976307">
    <w:abstractNumId w:val="16"/>
  </w:num>
  <w:num w:numId="26" w16cid:durableId="1193495007">
    <w:abstractNumId w:val="19"/>
  </w:num>
  <w:num w:numId="27" w16cid:durableId="157500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67"/>
    <w:rsid w:val="000001EF"/>
    <w:rsid w:val="00007322"/>
    <w:rsid w:val="00007728"/>
    <w:rsid w:val="00022EB2"/>
    <w:rsid w:val="00024584"/>
    <w:rsid w:val="00024730"/>
    <w:rsid w:val="00042CCC"/>
    <w:rsid w:val="00053071"/>
    <w:rsid w:val="00055E95"/>
    <w:rsid w:val="0007021F"/>
    <w:rsid w:val="00082FE8"/>
    <w:rsid w:val="000A7A03"/>
    <w:rsid w:val="000B2BA5"/>
    <w:rsid w:val="000E5354"/>
    <w:rsid w:val="000E6A79"/>
    <w:rsid w:val="000F2F8C"/>
    <w:rsid w:val="0010006E"/>
    <w:rsid w:val="00102D39"/>
    <w:rsid w:val="001045A8"/>
    <w:rsid w:val="00114A91"/>
    <w:rsid w:val="00124176"/>
    <w:rsid w:val="001427E1"/>
    <w:rsid w:val="001509A0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2C45"/>
    <w:rsid w:val="002253B0"/>
    <w:rsid w:val="0022557E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63BE"/>
    <w:rsid w:val="002E7E61"/>
    <w:rsid w:val="002F05E5"/>
    <w:rsid w:val="002F254D"/>
    <w:rsid w:val="002F30E4"/>
    <w:rsid w:val="002F4974"/>
    <w:rsid w:val="00307140"/>
    <w:rsid w:val="00316DFF"/>
    <w:rsid w:val="00325B57"/>
    <w:rsid w:val="00335273"/>
    <w:rsid w:val="00336056"/>
    <w:rsid w:val="00350679"/>
    <w:rsid w:val="003544E1"/>
    <w:rsid w:val="00366398"/>
    <w:rsid w:val="0036707C"/>
    <w:rsid w:val="003A0211"/>
    <w:rsid w:val="003A0632"/>
    <w:rsid w:val="003A2F23"/>
    <w:rsid w:val="003A30E5"/>
    <w:rsid w:val="003A6ADF"/>
    <w:rsid w:val="003B5928"/>
    <w:rsid w:val="003D380F"/>
    <w:rsid w:val="003E160D"/>
    <w:rsid w:val="003E70C2"/>
    <w:rsid w:val="003F1D5F"/>
    <w:rsid w:val="00405128"/>
    <w:rsid w:val="00406BA3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052"/>
    <w:rsid w:val="004B6AD0"/>
    <w:rsid w:val="004C2D5D"/>
    <w:rsid w:val="004C33E1"/>
    <w:rsid w:val="004E01EB"/>
    <w:rsid w:val="004E2794"/>
    <w:rsid w:val="00510392"/>
    <w:rsid w:val="00513BE3"/>
    <w:rsid w:val="00513E2A"/>
    <w:rsid w:val="0053357A"/>
    <w:rsid w:val="005602A1"/>
    <w:rsid w:val="00566A35"/>
    <w:rsid w:val="0056701E"/>
    <w:rsid w:val="005740D7"/>
    <w:rsid w:val="00593F78"/>
    <w:rsid w:val="005A0F26"/>
    <w:rsid w:val="005A1B10"/>
    <w:rsid w:val="005A2BB1"/>
    <w:rsid w:val="005A6850"/>
    <w:rsid w:val="005B1B1B"/>
    <w:rsid w:val="005C5932"/>
    <w:rsid w:val="005D3CA7"/>
    <w:rsid w:val="005D4CC1"/>
    <w:rsid w:val="005D5861"/>
    <w:rsid w:val="005F4B91"/>
    <w:rsid w:val="005F55D2"/>
    <w:rsid w:val="00602966"/>
    <w:rsid w:val="0062312F"/>
    <w:rsid w:val="00625F2C"/>
    <w:rsid w:val="0063149B"/>
    <w:rsid w:val="006618E9"/>
    <w:rsid w:val="0068194B"/>
    <w:rsid w:val="00692703"/>
    <w:rsid w:val="006A1962"/>
    <w:rsid w:val="006B5D48"/>
    <w:rsid w:val="006B7D7B"/>
    <w:rsid w:val="006C11D4"/>
    <w:rsid w:val="006C1A5E"/>
    <w:rsid w:val="006D65FA"/>
    <w:rsid w:val="006E1507"/>
    <w:rsid w:val="00712D8B"/>
    <w:rsid w:val="00717ECD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75B"/>
    <w:rsid w:val="007E6A61"/>
    <w:rsid w:val="00801140"/>
    <w:rsid w:val="00803404"/>
    <w:rsid w:val="00807500"/>
    <w:rsid w:val="00834955"/>
    <w:rsid w:val="00855B59"/>
    <w:rsid w:val="00860461"/>
    <w:rsid w:val="0086487C"/>
    <w:rsid w:val="00870B20"/>
    <w:rsid w:val="008829F8"/>
    <w:rsid w:val="00885897"/>
    <w:rsid w:val="008A12BE"/>
    <w:rsid w:val="008A6538"/>
    <w:rsid w:val="008C7056"/>
    <w:rsid w:val="008E5ABC"/>
    <w:rsid w:val="008F0D57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002E"/>
    <w:rsid w:val="009A44CE"/>
    <w:rsid w:val="009C4DFC"/>
    <w:rsid w:val="009D44F8"/>
    <w:rsid w:val="009E3160"/>
    <w:rsid w:val="009E56F5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1E2C"/>
    <w:rsid w:val="00AD360E"/>
    <w:rsid w:val="00AD40FB"/>
    <w:rsid w:val="00AD782D"/>
    <w:rsid w:val="00AE7650"/>
    <w:rsid w:val="00B10EBE"/>
    <w:rsid w:val="00B236F1"/>
    <w:rsid w:val="00B417D7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B6285"/>
    <w:rsid w:val="00BB73D1"/>
    <w:rsid w:val="00BD17E6"/>
    <w:rsid w:val="00BD431F"/>
    <w:rsid w:val="00BE0FAF"/>
    <w:rsid w:val="00BE423E"/>
    <w:rsid w:val="00BF61AC"/>
    <w:rsid w:val="00C311A6"/>
    <w:rsid w:val="00C41322"/>
    <w:rsid w:val="00C47FA6"/>
    <w:rsid w:val="00C5052B"/>
    <w:rsid w:val="00C57FC6"/>
    <w:rsid w:val="00C66A7D"/>
    <w:rsid w:val="00C779DA"/>
    <w:rsid w:val="00C814F7"/>
    <w:rsid w:val="00CA4B4D"/>
    <w:rsid w:val="00CB35C3"/>
    <w:rsid w:val="00CC0CF0"/>
    <w:rsid w:val="00CD323D"/>
    <w:rsid w:val="00CE0667"/>
    <w:rsid w:val="00CE4030"/>
    <w:rsid w:val="00CE64B3"/>
    <w:rsid w:val="00CF1A49"/>
    <w:rsid w:val="00D0630C"/>
    <w:rsid w:val="00D243A9"/>
    <w:rsid w:val="00D305E5"/>
    <w:rsid w:val="00D330FA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43CA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1FB5"/>
    <w:rsid w:val="00E362DB"/>
    <w:rsid w:val="00E453E0"/>
    <w:rsid w:val="00E5632B"/>
    <w:rsid w:val="00E60F72"/>
    <w:rsid w:val="00E70240"/>
    <w:rsid w:val="00E71E6B"/>
    <w:rsid w:val="00E81CC5"/>
    <w:rsid w:val="00E85A87"/>
    <w:rsid w:val="00E85B4A"/>
    <w:rsid w:val="00E911D0"/>
    <w:rsid w:val="00E9528E"/>
    <w:rsid w:val="00EA5099"/>
    <w:rsid w:val="00EC1351"/>
    <w:rsid w:val="00EC4CBF"/>
    <w:rsid w:val="00EE2CA8"/>
    <w:rsid w:val="00EF17E8"/>
    <w:rsid w:val="00EF51D9"/>
    <w:rsid w:val="00F130DD"/>
    <w:rsid w:val="00F1786F"/>
    <w:rsid w:val="00F24884"/>
    <w:rsid w:val="00F42EC6"/>
    <w:rsid w:val="00F46D7A"/>
    <w:rsid w:val="00F476C4"/>
    <w:rsid w:val="00F546B6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D413E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1B4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Microsoft\Office\16.0\DTS\en-US%7b3CCE9B73-545F-485B-A220-C2018FDA6028%7d\%7b4BABF928-B8CC-4405-BEB3-912F85A8C713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A73CE0763B43A1A93456B294EB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9837F-4402-4892-A49D-30B69C676E0F}"/>
      </w:docPartPr>
      <w:docPartBody>
        <w:p w:rsidR="00547E9C" w:rsidRDefault="00D06526">
          <w:pPr>
            <w:pStyle w:val="07A73CE0763B43A1A93456B294EB0EE8"/>
          </w:pPr>
          <w:r w:rsidRPr="00CF1A49">
            <w:t>·</w:t>
          </w:r>
        </w:p>
      </w:docPartBody>
    </w:docPart>
    <w:docPart>
      <w:docPartPr>
        <w:name w:val="C092496B6F57443798929865C34FA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74E2D-3995-4ACB-8253-CA5B680CD3B6}"/>
      </w:docPartPr>
      <w:docPartBody>
        <w:p w:rsidR="00547E9C" w:rsidRDefault="00D06526">
          <w:pPr>
            <w:pStyle w:val="C092496B6F57443798929865C34FAC4B"/>
          </w:pPr>
          <w:r w:rsidRPr="00CF1A49">
            <w:t>·</w:t>
          </w:r>
        </w:p>
      </w:docPartBody>
    </w:docPart>
    <w:docPart>
      <w:docPartPr>
        <w:name w:val="5F7042C7FA104C3A9CBBF9435D138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492DF-CDB9-47BD-82A4-806ED7E18701}"/>
      </w:docPartPr>
      <w:docPartBody>
        <w:p w:rsidR="00547E9C" w:rsidRDefault="00D06526">
          <w:pPr>
            <w:pStyle w:val="5F7042C7FA104C3A9CBBF9435D138759"/>
          </w:pPr>
          <w:r w:rsidRPr="00CF1A49">
            <w:t>Education</w:t>
          </w:r>
        </w:p>
      </w:docPartBody>
    </w:docPart>
    <w:docPart>
      <w:docPartPr>
        <w:name w:val="D5B4F71726A349C4A088B9B8C81F3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26B9-9928-4331-AF81-A45B11BDD55F}"/>
      </w:docPartPr>
      <w:docPartBody>
        <w:p w:rsidR="00547E9C" w:rsidRDefault="004C648D" w:rsidP="004C648D">
          <w:pPr>
            <w:pStyle w:val="D5B4F71726A349C4A088B9B8C81F3FDC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8D"/>
    <w:rsid w:val="00495816"/>
    <w:rsid w:val="004C648D"/>
    <w:rsid w:val="00547E9C"/>
    <w:rsid w:val="00712DAC"/>
    <w:rsid w:val="00970960"/>
    <w:rsid w:val="00A96568"/>
    <w:rsid w:val="00AE4ED4"/>
    <w:rsid w:val="00D0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7A73CE0763B43A1A93456B294EB0EE8">
    <w:name w:val="07A73CE0763B43A1A93456B294EB0EE8"/>
  </w:style>
  <w:style w:type="paragraph" w:customStyle="1" w:styleId="C092496B6F57443798929865C34FAC4B">
    <w:name w:val="C092496B6F57443798929865C34FAC4B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F7042C7FA104C3A9CBBF9435D138759">
    <w:name w:val="5F7042C7FA104C3A9CBBF9435D138759"/>
  </w:style>
  <w:style w:type="paragraph" w:customStyle="1" w:styleId="D5B4F71726A349C4A088B9B8C81F3FDC">
    <w:name w:val="D5B4F71726A349C4A088B9B8C81F3FDC"/>
    <w:rsid w:val="004C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7081-BF4B-463C-AE5F-391A0BC2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{4BABF928-B8CC-4405-BEB3-912F85A8C713}tf16402488_win32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2022-03-28T14:13:00Z</dcterms:created>
  <dcterms:modified xsi:type="dcterms:W3CDTF">2022-08-18T20:10:00Z</dcterms:modified>
  <cp:category/>
</cp:coreProperties>
</file>